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EB" w:rsidRPr="00127B07" w:rsidRDefault="00663B2C">
      <w:pPr>
        <w:rPr>
          <w:b/>
          <w:caps/>
          <w:sz w:val="22"/>
          <w:szCs w:val="22"/>
        </w:rPr>
      </w:pPr>
      <w:bookmarkStart w:id="0" w:name="_GoBack"/>
      <w:r w:rsidRPr="00127B07">
        <w:rPr>
          <w:b/>
          <w:caps/>
          <w:sz w:val="22"/>
          <w:szCs w:val="22"/>
        </w:rPr>
        <w:t>Letter to those not accepted for Voluntary Redundancy</w:t>
      </w:r>
    </w:p>
    <w:bookmarkEnd w:id="0"/>
    <w:p w:rsidR="00663B2C" w:rsidRDefault="00663B2C"/>
    <w:p w:rsidR="00663B2C" w:rsidRDefault="00663B2C">
      <w:r>
        <w:t>Dear [NAME]</w:t>
      </w:r>
    </w:p>
    <w:p w:rsidR="00663B2C" w:rsidRDefault="00663B2C"/>
    <w:p w:rsidR="00663B2C" w:rsidRDefault="00663B2C">
      <w:r>
        <w:t>Thank you for your recent application for voluntary redundancy which we received on [DATE].</w:t>
      </w:r>
    </w:p>
    <w:p w:rsidR="00663B2C" w:rsidRDefault="00663B2C"/>
    <w:p w:rsidR="00663B2C" w:rsidRDefault="004A3932">
      <w:r>
        <w:t>[As stated at our meeting with you]* w</w:t>
      </w:r>
      <w:r w:rsidR="00663B2C">
        <w:t xml:space="preserve">e have now concluded our selection of volunteers and </w:t>
      </w:r>
      <w:r>
        <w:t xml:space="preserve">regret to inform you that  </w:t>
      </w:r>
      <w:r w:rsidR="00663B2C">
        <w:t>your application cannot be accepted on this occasion due to [INSERT REASON EG, OVERSUBSCRIBED, NEED TO RETAIN SPECIFIC SKILLS ETC].</w:t>
      </w:r>
    </w:p>
    <w:p w:rsidR="00663B2C" w:rsidRDefault="00663B2C"/>
    <w:p w:rsidR="00663B2C" w:rsidRDefault="00663B2C">
      <w:r>
        <w:t>I would like to thank you for applying and wish you well in the Company for the future.</w:t>
      </w:r>
    </w:p>
    <w:p w:rsidR="00663B2C" w:rsidRDefault="00663B2C"/>
    <w:p w:rsidR="00663B2C" w:rsidRDefault="00663B2C">
      <w:r>
        <w:t>Yours sincerely</w:t>
      </w:r>
    </w:p>
    <w:p w:rsidR="00663B2C" w:rsidRDefault="00663B2C"/>
    <w:p w:rsidR="00663B2C" w:rsidRDefault="00663B2C"/>
    <w:p w:rsidR="00663B2C" w:rsidRDefault="00663B2C">
      <w:r>
        <w:t>[NAME]</w:t>
      </w:r>
    </w:p>
    <w:p w:rsidR="00663B2C" w:rsidRDefault="00663B2C">
      <w:r>
        <w:t>[POSITION/DEPARTMENT]</w:t>
      </w:r>
    </w:p>
    <w:p w:rsidR="004A3932" w:rsidRDefault="004A3932"/>
    <w:p w:rsidR="004A3932" w:rsidRDefault="004A3932">
      <w:r>
        <w:t>*delete as appropriate</w:t>
      </w:r>
    </w:p>
    <w:sectPr w:rsidR="004A3932" w:rsidSect="002245EB">
      <w:pgSz w:w="11906" w:h="16838" w:code="9"/>
      <w:pgMar w:top="1440" w:right="1797" w:bottom="1440" w:left="179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B2C"/>
    <w:rsid w:val="001263B9"/>
    <w:rsid w:val="00127B07"/>
    <w:rsid w:val="002245EB"/>
    <w:rsid w:val="004A3932"/>
    <w:rsid w:val="006465C8"/>
    <w:rsid w:val="0065591D"/>
    <w:rsid w:val="00663B2C"/>
    <w:rsid w:val="007764E9"/>
    <w:rsid w:val="007F195F"/>
    <w:rsid w:val="00C54BD4"/>
    <w:rsid w:val="00D33924"/>
    <w:rsid w:val="00D55BC6"/>
    <w:rsid w:val="00E1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Unicode" w:hAnsi="Lucida Sans Unicode"/>
      <w:sz w:val="18"/>
      <w:szCs w:val="1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39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A3932"/>
    <w:rPr>
      <w:sz w:val="16"/>
      <w:szCs w:val="16"/>
    </w:rPr>
  </w:style>
  <w:style w:type="paragraph" w:styleId="CommentText">
    <w:name w:val="annotation text"/>
    <w:basedOn w:val="Normal"/>
    <w:semiHidden/>
    <w:rsid w:val="004A39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3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1</Pages>
  <Words>90</Words>
  <Characters>473</Characters>
  <Application>Microsoft Office Word</Application>
  <DocSecurity>4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those not accepted for Voluntary Redundancy</vt:lpstr>
    </vt:vector>
  </TitlesOfParts>
  <Company>Weightmans Solicitors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those not accepted for Voluntary Redundancy</dc:title>
  <dc:subject/>
  <dc:creator>Jenny Owens</dc:creator>
  <cp:keywords/>
  <dc:description/>
  <cp:lastModifiedBy>Chris Stewart</cp:lastModifiedBy>
  <cp:revision>2</cp:revision>
  <cp:lastPrinted>2006-08-25T14:09:00Z</cp:lastPrinted>
  <dcterms:created xsi:type="dcterms:W3CDTF">2017-07-13T15:07:00Z</dcterms:created>
  <dcterms:modified xsi:type="dcterms:W3CDTF">2017-07-13T15:07:00Z</dcterms:modified>
</cp:coreProperties>
</file>