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5EB" w:rsidRPr="00521652" w:rsidRDefault="0032253F">
      <w:pPr>
        <w:rPr>
          <w:b/>
          <w:caps/>
          <w:sz w:val="22"/>
        </w:rPr>
      </w:pPr>
      <w:bookmarkStart w:id="0" w:name="_GoBack"/>
      <w:bookmarkEnd w:id="0"/>
      <w:r w:rsidRPr="00521652">
        <w:rPr>
          <w:b/>
          <w:caps/>
          <w:sz w:val="22"/>
        </w:rPr>
        <w:t xml:space="preserve">At Risk Letter to Employees </w:t>
      </w:r>
      <w:r w:rsidR="00E832FB" w:rsidRPr="00521652">
        <w:rPr>
          <w:b/>
          <w:caps/>
          <w:sz w:val="22"/>
        </w:rPr>
        <w:t>Selected from a Pool</w:t>
      </w:r>
    </w:p>
    <w:p w:rsidR="0032253F" w:rsidRDefault="0032253F"/>
    <w:p w:rsidR="0032253F" w:rsidRDefault="0032253F">
      <w:r>
        <w:t>[DATE]</w:t>
      </w:r>
    </w:p>
    <w:p w:rsidR="0032253F" w:rsidRDefault="0032253F"/>
    <w:p w:rsidR="0032253F" w:rsidRDefault="0032253F">
      <w:r>
        <w:t>Dear [NAME]</w:t>
      </w:r>
    </w:p>
    <w:p w:rsidR="0032253F" w:rsidRDefault="0032253F"/>
    <w:p w:rsidR="0032253F" w:rsidRDefault="0032253F">
      <w:r>
        <w:t>As you will by now be aware, following the Company’s announcement made to all staff and representatives on [INSERT DATE] we are entering into a period of consultation regarding potential redundancies.   The reasons for this are [BRIEFLY REITERATE BUSINESS CASE] and regrettably this may result in the loss of up to [NUMBER] jobs some of which come from the [NAME OF DEPARTMENT] where you currently work.</w:t>
      </w:r>
    </w:p>
    <w:p w:rsidR="0032253F" w:rsidRDefault="0032253F"/>
    <w:p w:rsidR="00C1625B" w:rsidRDefault="00C1625B" w:rsidP="00C1625B">
      <w:r>
        <w:t xml:space="preserve">OPTIONAL  We have been undertaking collective </w:t>
      </w:r>
      <w:r w:rsidRPr="0032253F">
        <w:rPr>
          <w:i/>
        </w:rPr>
        <w:t xml:space="preserve">consultation with your trade union representatives </w:t>
      </w:r>
      <w:r w:rsidRPr="0032253F">
        <w:rPr>
          <w:b/>
          <w:i/>
        </w:rPr>
        <w:t>OR</w:t>
      </w:r>
      <w:r w:rsidRPr="0032253F">
        <w:rPr>
          <w:i/>
        </w:rPr>
        <w:t xml:space="preserve"> elected staff representatives</w:t>
      </w:r>
      <w:r>
        <w:t xml:space="preserve"> to examine ways of reducing the number of redundancies required but, despite measures taken, there is still a requirement to reduce head count in certain areas of the business.</w:t>
      </w:r>
    </w:p>
    <w:p w:rsidR="00C1625B" w:rsidRDefault="00C1625B" w:rsidP="00C1625B"/>
    <w:p w:rsidR="00C1625B" w:rsidRDefault="0032253F">
      <w:r>
        <w:t>In particular the reason that your department may be affected is because [STATE REASONS].</w:t>
      </w:r>
      <w:r w:rsidR="00E832FB">
        <w:t xml:space="preserve">  </w:t>
      </w:r>
    </w:p>
    <w:p w:rsidR="00C1625B" w:rsidRDefault="00C1625B"/>
    <w:p w:rsidR="00E16FF0" w:rsidRDefault="00E832FB">
      <w:r>
        <w:t xml:space="preserve">You are in a pool of [DESCRIBE JOBS] from which [NUMBER] posts </w:t>
      </w:r>
      <w:r w:rsidR="00C1625B">
        <w:t>have been</w:t>
      </w:r>
      <w:r>
        <w:t xml:space="preserve"> identified </w:t>
      </w:r>
      <w:r w:rsidR="00C1625B">
        <w:t xml:space="preserve">as being </w:t>
      </w:r>
      <w:r>
        <w:t>at risk</w:t>
      </w:r>
      <w:r w:rsidR="00E16FF0">
        <w:t xml:space="preserve">. </w:t>
      </w:r>
    </w:p>
    <w:p w:rsidR="00E16FF0" w:rsidRDefault="00E16FF0"/>
    <w:p w:rsidR="00817E97" w:rsidRDefault="00E16FF0">
      <w:r>
        <w:t>F</w:t>
      </w:r>
      <w:r w:rsidR="00E832FB">
        <w:t>ollowing the app</w:t>
      </w:r>
      <w:r w:rsidR="00C1625B">
        <w:t>lication of a selection matrix [ENCLOSE A COPY] which has been agreed with your trade union/elected representatives*</w:t>
      </w:r>
      <w:r>
        <w:t xml:space="preserve"> </w:t>
      </w:r>
      <w:r w:rsidR="0032253F">
        <w:t xml:space="preserve"> I am sorry to tell you that </w:t>
      </w:r>
      <w:r w:rsidR="00C1625B">
        <w:t>have been identified as being</w:t>
      </w:r>
      <w:r w:rsidR="0032253F">
        <w:t xml:space="preserve"> at risk of redundancy and we will be inviting you to a consultation meeting to discuss this further.  </w:t>
      </w:r>
      <w:r w:rsidR="00C1625B">
        <w:t xml:space="preserve">In the meantime I attach a copy of your individual matrix scores.  </w:t>
      </w:r>
      <w:r w:rsidR="0032253F">
        <w:t xml:space="preserve">At this stage no firm decisions have been made and </w:t>
      </w:r>
      <w:r w:rsidR="00817E97">
        <w:t xml:space="preserve">during the process of consultation we will be </w:t>
      </w:r>
      <w:r w:rsidR="00C1625B">
        <w:t xml:space="preserve">taking you through the scoring in more detail and inviting your views </w:t>
      </w:r>
      <w:r w:rsidR="00F20BD3">
        <w:t xml:space="preserve">and questions </w:t>
      </w:r>
      <w:r w:rsidR="00C1625B">
        <w:t>on the scores allocated.</w:t>
      </w:r>
      <w:r w:rsidR="00F20BD3">
        <w:t xml:space="preserve">  It will also be an opportunity to consider any ideas you</w:t>
      </w:r>
      <w:r w:rsidR="00681B6F">
        <w:t xml:space="preserve"> may have as alternatives to redundancy.</w:t>
      </w:r>
    </w:p>
    <w:p w:rsidR="00C1625B" w:rsidRDefault="00C1625B"/>
    <w:p w:rsidR="0032253F" w:rsidRDefault="00817E97">
      <w:r>
        <w:t xml:space="preserve">At the same time we will also make you aware of </w:t>
      </w:r>
      <w:r w:rsidR="00681B6F">
        <w:t>available</w:t>
      </w:r>
      <w:r>
        <w:t xml:space="preserve"> vacancies for you to consider and to that end please find attached our current list of vacancies both at this site and elsewhere in the group.  Further details can be obtained from [NAME/LOCATION].</w:t>
      </w:r>
    </w:p>
    <w:p w:rsidR="00817E97" w:rsidRDefault="00817E97"/>
    <w:p w:rsidR="00817E97" w:rsidRDefault="00817E97">
      <w:r>
        <w:t>A consultation meeting</w:t>
      </w:r>
      <w:r w:rsidR="00F20BD3">
        <w:t xml:space="preserve"> has been arranged for [TIME] on</w:t>
      </w:r>
      <w:r>
        <w:t xml:space="preserve"> [DATE] at [LOCATION]</w:t>
      </w:r>
      <w:r w:rsidR="00E16FF0">
        <w:t xml:space="preserve">, </w:t>
      </w:r>
      <w:r w:rsidR="000A1530">
        <w:t xml:space="preserve">and </w:t>
      </w:r>
      <w:r>
        <w:t>you may bring a companion who must be either a work colleague or trade union official.  Please ensure that your chosen companion is aware of the arrangements for attending the meeting.</w:t>
      </w:r>
    </w:p>
    <w:p w:rsidR="00817E97" w:rsidRDefault="00817E97"/>
    <w:p w:rsidR="00817E97" w:rsidRDefault="00817E97">
      <w:r>
        <w:t>If at any time you wish to receive an illustration of the redundancy pay entitlements you might receive these can be obtained by contacting [NAME/DEPT].  Final figures will not be available unless and until any redundancy is confirmed.</w:t>
      </w:r>
    </w:p>
    <w:p w:rsidR="00817E97" w:rsidRDefault="00817E97"/>
    <w:p w:rsidR="00817E97" w:rsidRDefault="00817E97">
      <w:r>
        <w:t>I appreciate this will be unwelcome news for you but please do not hesitate to contact me if you have any queries you wish to raise prior to the meeting.</w:t>
      </w:r>
    </w:p>
    <w:p w:rsidR="00817E97" w:rsidRDefault="00817E97"/>
    <w:p w:rsidR="00817E97" w:rsidRDefault="00817E97">
      <w:r>
        <w:t>Yours sincerely</w:t>
      </w:r>
    </w:p>
    <w:p w:rsidR="00817E97" w:rsidRDefault="00817E97"/>
    <w:p w:rsidR="00817E97" w:rsidRDefault="00817E97">
      <w:r>
        <w:t>[NAME]</w:t>
      </w:r>
    </w:p>
    <w:p w:rsidR="00817E97" w:rsidRDefault="00817E97">
      <w:r>
        <w:t>[DEPARTMENT]</w:t>
      </w:r>
    </w:p>
    <w:p w:rsidR="00817E97" w:rsidRDefault="00817E97"/>
    <w:p w:rsidR="00817E97" w:rsidRDefault="00817E97">
      <w:r>
        <w:t xml:space="preserve">Enclosed: </w:t>
      </w:r>
      <w:r w:rsidR="00681B6F">
        <w:tab/>
      </w:r>
      <w:r>
        <w:t>Vacancy list</w:t>
      </w:r>
    </w:p>
    <w:p w:rsidR="00681B6F" w:rsidRDefault="00681B6F">
      <w:r>
        <w:tab/>
      </w:r>
      <w:r>
        <w:tab/>
        <w:t>Matrix selection sheet</w:t>
      </w:r>
    </w:p>
    <w:p w:rsidR="00681B6F" w:rsidRDefault="00681B6F">
      <w:r>
        <w:tab/>
      </w:r>
      <w:r>
        <w:tab/>
        <w:t>Completed matrix score sheet</w:t>
      </w:r>
    </w:p>
    <w:p w:rsidR="00E16FF0" w:rsidRDefault="00E16FF0"/>
    <w:p w:rsidR="00E16FF0" w:rsidRPr="0032253F" w:rsidRDefault="00E16FF0">
      <w:r>
        <w:t>*delete as appropriate</w:t>
      </w:r>
    </w:p>
    <w:sectPr w:rsidR="00E16FF0" w:rsidRPr="0032253F" w:rsidSect="002245EB">
      <w:pgSz w:w="11906" w:h="16838" w:code="9"/>
      <w:pgMar w:top="1440" w:right="1797" w:bottom="1440" w:left="1797" w:header="720"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Uc4WA4HD+4zYS1EFcvJucqxavfs=" w:salt="GM7XhSW9jOEBGJRlDWsfWA=="/>
  <w:zoom w:val="bestFit"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53F"/>
    <w:rsid w:val="00076AFB"/>
    <w:rsid w:val="000A1530"/>
    <w:rsid w:val="002245EB"/>
    <w:rsid w:val="0032253F"/>
    <w:rsid w:val="00521652"/>
    <w:rsid w:val="006465C8"/>
    <w:rsid w:val="0066499F"/>
    <w:rsid w:val="00681B6F"/>
    <w:rsid w:val="007764E9"/>
    <w:rsid w:val="007F195F"/>
    <w:rsid w:val="00817E97"/>
    <w:rsid w:val="00C1625B"/>
    <w:rsid w:val="00C54BD4"/>
    <w:rsid w:val="00E16FF0"/>
    <w:rsid w:val="00E832FB"/>
    <w:rsid w:val="00F2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16FF0"/>
    <w:rPr>
      <w:rFonts w:ascii="Tahoma" w:hAnsi="Tahoma" w:cs="Tahoma"/>
      <w:sz w:val="16"/>
      <w:szCs w:val="16"/>
    </w:rPr>
  </w:style>
  <w:style w:type="character" w:styleId="CommentReference">
    <w:name w:val="annotation reference"/>
    <w:basedOn w:val="DefaultParagraphFont"/>
    <w:semiHidden/>
    <w:rsid w:val="00E16FF0"/>
    <w:rPr>
      <w:sz w:val="16"/>
      <w:szCs w:val="16"/>
    </w:rPr>
  </w:style>
  <w:style w:type="paragraph" w:styleId="CommentText">
    <w:name w:val="annotation text"/>
    <w:basedOn w:val="Normal"/>
    <w:semiHidden/>
    <w:rsid w:val="00E16FF0"/>
    <w:rPr>
      <w:sz w:val="20"/>
      <w:szCs w:val="20"/>
    </w:rPr>
  </w:style>
  <w:style w:type="paragraph" w:styleId="CommentSubject">
    <w:name w:val="annotation subject"/>
    <w:basedOn w:val="CommentText"/>
    <w:next w:val="CommentText"/>
    <w:semiHidden/>
    <w:rsid w:val="00E16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ED3E4C37.dotm</Template>
  <TotalTime>0</TotalTime>
  <Pages>2</Pages>
  <Words>444</Words>
  <Characters>2229</Characters>
  <Application>Microsoft Office Word</Application>
  <DocSecurity>6</DocSecurity>
  <Lines>56</Lines>
  <Paragraphs>19</Paragraphs>
  <ScaleCrop>false</ScaleCrop>
  <HeadingPairs>
    <vt:vector size="2" baseType="variant">
      <vt:variant>
        <vt:lpstr>Title</vt:lpstr>
      </vt:variant>
      <vt:variant>
        <vt:i4>1</vt:i4>
      </vt:variant>
    </vt:vector>
  </HeadingPairs>
  <TitlesOfParts>
    <vt:vector size="1" baseType="lpstr">
      <vt:lpstr>At Risk Letter to Employee not in Pool.jlo.4.2.11</vt:lpstr>
    </vt:vector>
  </TitlesOfParts>
  <Company>Wieghtmans LLP</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Risk Letter to Employee selected from pool</dc:title>
  <dc:subject/>
  <dc:creator>Jenny Owens</dc:creator>
  <cp:keywords/>
  <dc:description/>
  <cp:lastModifiedBy>Chris Stewart</cp:lastModifiedBy>
  <cp:revision>2</cp:revision>
  <cp:lastPrinted>2006-08-25T14:09:00Z</cp:lastPrinted>
  <dcterms:created xsi:type="dcterms:W3CDTF">2017-07-13T14:25:00Z</dcterms:created>
  <dcterms:modified xsi:type="dcterms:W3CDTF">2017-07-13T14:25:00Z</dcterms:modified>
</cp:coreProperties>
</file>