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EB" w:rsidRPr="00472C90" w:rsidRDefault="006A7F72">
      <w:pPr>
        <w:rPr>
          <w:rFonts w:ascii="Lucida Sans Unicode" w:hAnsi="Lucida Sans Unicode" w:cs="Lucida Sans Unicode"/>
          <w:b/>
          <w:caps/>
          <w:szCs w:val="18"/>
        </w:rPr>
      </w:pPr>
      <w:bookmarkStart w:id="0" w:name="_GoBack"/>
      <w:r w:rsidRPr="00472C90">
        <w:rPr>
          <w:rFonts w:ascii="Lucida Sans Unicode" w:hAnsi="Lucida Sans Unicode" w:cs="Lucida Sans Unicode"/>
          <w:b/>
          <w:caps/>
          <w:szCs w:val="18"/>
        </w:rPr>
        <w:t>Termination letter</w:t>
      </w:r>
      <w:r w:rsidR="00C96A86">
        <w:rPr>
          <w:rFonts w:ascii="Lucida Sans Unicode" w:hAnsi="Lucida Sans Unicode" w:cs="Lucida Sans Unicode"/>
          <w:b/>
          <w:caps/>
          <w:szCs w:val="18"/>
        </w:rPr>
        <w:t xml:space="preserve"> - Employee shareholder</w:t>
      </w:r>
    </w:p>
    <w:bookmarkEnd w:id="0"/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>Private &amp; Confidential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436BB" w:rsidRPr="00472C90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436BB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436BB" w:rsidRPr="00472C9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436BB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436BB" w:rsidRPr="00472C90">
        <w:rPr>
          <w:rFonts w:ascii="Lucida Sans Unicode" w:hAnsi="Lucida Sans Unicode" w:cs="Lucida Sans Unicode"/>
          <w:caps/>
          <w:sz w:val="18"/>
          <w:szCs w:val="18"/>
        </w:rPr>
        <w:t>Address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7436BB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Dear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Pr="00155A67">
        <w:rPr>
          <w:rFonts w:ascii="Lucida Sans Unicode" w:hAnsi="Lucida Sans Unicode" w:cs="Lucida Sans Unicode"/>
          <w:sz w:val="18"/>
          <w:szCs w:val="18"/>
        </w:rPr>
        <w:t>,</w:t>
      </w:r>
    </w:p>
    <w:p w:rsidR="00C8638F" w:rsidRDefault="00C8638F">
      <w:pPr>
        <w:rPr>
          <w:rFonts w:ascii="Lucida Sans Unicode" w:hAnsi="Lucida Sans Unicode" w:cs="Lucida Sans Unicode"/>
          <w:sz w:val="18"/>
          <w:szCs w:val="18"/>
        </w:rPr>
      </w:pPr>
    </w:p>
    <w:p w:rsidR="00C8638F" w:rsidRPr="00155A67" w:rsidRDefault="00C8638F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Notice of Termination of Employment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7436BB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I write further to our 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final consultation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meeting on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[DATE]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when I confirmed that 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we had decided to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remove the role of </w:t>
      </w:r>
      <w:r w:rsidR="00155A67">
        <w:rPr>
          <w:rFonts w:ascii="Lucida Sans Unicode" w:hAnsi="Lucida Sans Unicode" w:cs="Lucida Sans Unicode"/>
          <w:sz w:val="18"/>
          <w:szCs w:val="18"/>
        </w:rPr>
        <w:t>[JOB TITLE]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55A67" w:rsidRPr="00155A67">
        <w:rPr>
          <w:rFonts w:ascii="Lucida Sans Unicode" w:hAnsi="Lucida Sans Unicode" w:cs="Lucida Sans Unicode"/>
          <w:b/>
          <w:sz w:val="18"/>
          <w:szCs w:val="18"/>
        </w:rPr>
        <w:t>OR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when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I confirmed that your selection from the pool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 of [INSERT GROUP] still stood.</w:t>
      </w:r>
    </w:p>
    <w:p w:rsidR="00C8638F" w:rsidRPr="00155A67" w:rsidRDefault="00C8638F">
      <w:pPr>
        <w:rPr>
          <w:rFonts w:ascii="Lucida Sans Unicode" w:hAnsi="Lucida Sans Unicode" w:cs="Lucida Sans Unicode"/>
          <w:sz w:val="18"/>
          <w:szCs w:val="18"/>
        </w:rPr>
      </w:pP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 you know the reason the Company has had to make redundancies is due to [BRIEFLY REITERATE BUSINESS CASE] and we have held [INSERT NUMBER] of consultation meetings with you over the previous [INSERT TIMESCALE].  During this time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 the Company has explored with you </w:t>
      </w:r>
      <w:r w:rsidR="00C8638F" w:rsidRPr="00C8638F">
        <w:rPr>
          <w:rFonts w:ascii="Lucida Sans Unicode" w:hAnsi="Lucida Sans Unicode" w:cs="Lucida Sans Unicode"/>
          <w:i/>
          <w:sz w:val="18"/>
          <w:szCs w:val="18"/>
        </w:rPr>
        <w:t xml:space="preserve">ways in which your redundancy could be avoided </w:t>
      </w:r>
      <w:r w:rsidR="00C8638F" w:rsidRPr="00C8638F">
        <w:rPr>
          <w:rFonts w:ascii="Lucida Sans Unicode" w:hAnsi="Lucida Sans Unicode" w:cs="Lucida Sans Unicode"/>
          <w:b/>
          <w:i/>
          <w:sz w:val="18"/>
          <w:szCs w:val="18"/>
        </w:rPr>
        <w:t>OR</w:t>
      </w:r>
      <w:r w:rsidR="00C8638F" w:rsidRPr="00C8638F">
        <w:rPr>
          <w:rFonts w:ascii="Lucida Sans Unicode" w:hAnsi="Lucida Sans Unicode" w:cs="Lucida Sans Unicode"/>
          <w:i/>
          <w:sz w:val="18"/>
          <w:szCs w:val="18"/>
        </w:rPr>
        <w:t xml:space="preserve"> the detail behind your matrix score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 as well as possible alternative employment opportunities.  </w:t>
      </w: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However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8638F">
        <w:rPr>
          <w:rFonts w:ascii="Lucida Sans Unicode" w:hAnsi="Lucida Sans Unicode" w:cs="Lucida Sans Unicode"/>
          <w:sz w:val="18"/>
          <w:szCs w:val="18"/>
        </w:rPr>
        <w:t xml:space="preserve">as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we have been unable to find 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any alternatives to redundancy, including any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[</w:t>
      </w:r>
      <w:r w:rsidR="00155A67" w:rsidRPr="00155A67">
        <w:rPr>
          <w:rFonts w:ascii="Lucida Sans Unicode" w:hAnsi="Lucida Sans Unicode" w:cs="Lucida Sans Unicode"/>
          <w:i/>
          <w:sz w:val="18"/>
          <w:szCs w:val="18"/>
        </w:rPr>
        <w:t>suitable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] alte</w:t>
      </w:r>
      <w:r w:rsidR="00C8638F">
        <w:rPr>
          <w:rFonts w:ascii="Lucida Sans Unicode" w:hAnsi="Lucida Sans Unicode" w:cs="Lucida Sans Unicode"/>
          <w:sz w:val="18"/>
          <w:szCs w:val="18"/>
        </w:rPr>
        <w:t>rnative employment for you, it is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 xml:space="preserve">with 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regret that I am </w:t>
      </w:r>
      <w:r>
        <w:rPr>
          <w:rFonts w:ascii="Lucida Sans Unicode" w:hAnsi="Lucida Sans Unicode" w:cs="Lucida Sans Unicode"/>
          <w:sz w:val="18"/>
          <w:szCs w:val="18"/>
        </w:rPr>
        <w:t xml:space="preserve">now 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writing to </w:t>
      </w:r>
      <w:r w:rsidR="008E625F">
        <w:rPr>
          <w:rFonts w:ascii="Lucida Sans Unicode" w:hAnsi="Lucida Sans Unicode" w:cs="Lucida Sans Unicode"/>
          <w:sz w:val="18"/>
          <w:szCs w:val="18"/>
        </w:rPr>
        <w:t>give you notice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that your employment will come to and end on </w:t>
      </w:r>
      <w:r w:rsidR="00155A67" w:rsidRPr="00155A67">
        <w:rPr>
          <w:rFonts w:ascii="Lucida Sans Unicode" w:hAnsi="Lucida Sans Unicode" w:cs="Lucida Sans Unicode"/>
          <w:sz w:val="18"/>
          <w:szCs w:val="18"/>
        </w:rPr>
        <w:t>[DATE]</w:t>
      </w:r>
      <w:r w:rsidR="007436BB" w:rsidRPr="00155A67">
        <w:rPr>
          <w:rFonts w:ascii="Lucida Sans Unicode" w:hAnsi="Lucida Sans Unicode" w:cs="Lucida Sans Unicode"/>
          <w:sz w:val="18"/>
          <w:szCs w:val="18"/>
        </w:rPr>
        <w:t xml:space="preserve"> by reason of redundancy. </w:t>
      </w:r>
      <w:r>
        <w:rPr>
          <w:rFonts w:ascii="Lucida Sans Unicode" w:hAnsi="Lucida Sans Unicode" w:cs="Lucida Sans Unicode"/>
          <w:sz w:val="18"/>
          <w:szCs w:val="18"/>
        </w:rPr>
        <w:t xml:space="preserve"> OPTIONAL You are not required to come into the workplace/office after today.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7436BB">
      <w:pPr>
        <w:rPr>
          <w:rFonts w:ascii="Lucida Sans Unicode" w:hAnsi="Lucida Sans Unicode" w:cs="Lucida Sans Unicode"/>
          <w:b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I have outlined </w:t>
      </w:r>
      <w:r w:rsidR="008E625F" w:rsidRPr="00155A67">
        <w:rPr>
          <w:rFonts w:ascii="Lucida Sans Unicode" w:hAnsi="Lucida Sans Unicode" w:cs="Lucida Sans Unicode"/>
          <w:sz w:val="18"/>
          <w:szCs w:val="18"/>
        </w:rPr>
        <w:t>below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 [</w:t>
      </w:r>
      <w:r w:rsidR="008E625F" w:rsidRPr="008E625F">
        <w:rPr>
          <w:rFonts w:ascii="Lucida Sans Unicode" w:hAnsi="Lucida Sans Unicode" w:cs="Lucida Sans Unicode"/>
          <w:b/>
          <w:i/>
          <w:sz w:val="18"/>
          <w:szCs w:val="18"/>
        </w:rPr>
        <w:t>OR</w:t>
      </w:r>
      <w:r w:rsidR="008E625F" w:rsidRPr="008E625F">
        <w:rPr>
          <w:rFonts w:ascii="Lucida Sans Unicode" w:hAnsi="Lucida Sans Unicode" w:cs="Lucida Sans Unicode"/>
          <w:i/>
          <w:sz w:val="18"/>
          <w:szCs w:val="18"/>
        </w:rPr>
        <w:t xml:space="preserve"> I attach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]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the terms that will apply to you. </w:t>
      </w:r>
      <w:r w:rsidR="009D27BE">
        <w:rPr>
          <w:rFonts w:ascii="Lucida Sans Unicode" w:hAnsi="Lucida Sans Unicode" w:cs="Lucida Sans Unicode"/>
          <w:b/>
          <w:sz w:val="18"/>
          <w:szCs w:val="18"/>
        </w:rPr>
        <w:t xml:space="preserve">Delete </w:t>
      </w:r>
      <w:r w:rsidR="00094A51" w:rsidRPr="00155A67">
        <w:rPr>
          <w:rFonts w:ascii="Lucida Sans Unicode" w:hAnsi="Lucida Sans Unicode" w:cs="Lucida Sans Unicode"/>
          <w:b/>
          <w:sz w:val="18"/>
          <w:szCs w:val="18"/>
        </w:rPr>
        <w:t>as appropriate</w:t>
      </w: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B44588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As you are an employee shareholder, </w:t>
      </w:r>
      <w:r w:rsidR="00094A51" w:rsidRPr="00155A67">
        <w:rPr>
          <w:rFonts w:ascii="Lucida Sans Unicode" w:hAnsi="Lucida Sans Unicode" w:cs="Lucida Sans Unicode"/>
          <w:sz w:val="18"/>
          <w:szCs w:val="18"/>
        </w:rPr>
        <w:t>you are not entitled to any redundancy payment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094A51" w:rsidRDefault="00B44588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094A51" w:rsidRPr="00155A67">
        <w:rPr>
          <w:rFonts w:ascii="Lucida Sans Unicode" w:hAnsi="Lucida Sans Unicode" w:cs="Lucida Sans Unicode"/>
          <w:sz w:val="18"/>
          <w:szCs w:val="18"/>
        </w:rPr>
        <w:t>[Any specific terms regarding e.g. working notice, return of equipment, taking of outstanding holiday etc]</w:t>
      </w:r>
    </w:p>
    <w:p w:rsidR="008E625F" w:rsidRDefault="008E625F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[Payment in lieu of notice of [X WEEKS/MONTHS] of [INSERT FIGURE]</w:t>
      </w:r>
    </w:p>
    <w:p w:rsidR="0027006D" w:rsidRDefault="0027006D" w:rsidP="007436BB">
      <w:pPr>
        <w:numPr>
          <w:ilvl w:val="0"/>
          <w:numId w:val="1"/>
        </w:num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[Payment of accrued but untaken annual leave].</w:t>
      </w:r>
    </w:p>
    <w:p w:rsidR="0027006D" w:rsidRPr="00155A67" w:rsidRDefault="0027006D" w:rsidP="0027006D">
      <w:pPr>
        <w:ind w:left="360"/>
        <w:rPr>
          <w:rFonts w:ascii="Lucida Sans Unicode" w:hAnsi="Lucida Sans Unicode" w:cs="Lucida Sans Unicode"/>
          <w:sz w:val="18"/>
          <w:szCs w:val="18"/>
        </w:rPr>
      </w:pPr>
    </w:p>
    <w:p w:rsidR="001A30BA" w:rsidRPr="00155A67" w:rsidRDefault="001A30BA" w:rsidP="001A30BA">
      <w:pPr>
        <w:ind w:left="360"/>
        <w:rPr>
          <w:rFonts w:ascii="Lucida Sans Unicode" w:hAnsi="Lucida Sans Unicode" w:cs="Lucida Sans Unicode"/>
          <w:sz w:val="18"/>
          <w:szCs w:val="18"/>
        </w:rPr>
      </w:pPr>
    </w:p>
    <w:p w:rsidR="007436BB" w:rsidRPr="00155A67" w:rsidRDefault="007436BB">
      <w:pPr>
        <w:rPr>
          <w:rFonts w:ascii="Lucida Sans Unicode" w:hAnsi="Lucida Sans Unicode" w:cs="Lucida Sans Unicode"/>
          <w:sz w:val="18"/>
          <w:szCs w:val="18"/>
        </w:rPr>
      </w:pPr>
    </w:p>
    <w:p w:rsidR="007436BB" w:rsidRDefault="001A30BA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You will receive your </w:t>
      </w:r>
      <w:r w:rsidR="007D4AC7" w:rsidRPr="00155A67">
        <w:rPr>
          <w:rFonts w:ascii="Lucida Sans Unicode" w:hAnsi="Lucida Sans Unicode" w:cs="Lucida Sans Unicode"/>
          <w:sz w:val="18"/>
          <w:szCs w:val="18"/>
        </w:rPr>
        <w:t xml:space="preserve">notice payments on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="007D4AC7" w:rsidRPr="00155A67">
        <w:rPr>
          <w:rFonts w:ascii="Lucida Sans Unicode" w:hAnsi="Lucida Sans Unicode" w:cs="Lucida Sans Unicode"/>
          <w:sz w:val="18"/>
          <w:szCs w:val="18"/>
        </w:rPr>
        <w:t>date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="0027006D">
        <w:rPr>
          <w:rFonts w:ascii="Lucida Sans Unicode" w:hAnsi="Lucida Sans Unicode" w:cs="Lucida Sans Unicode"/>
          <w:sz w:val="18"/>
          <w:szCs w:val="18"/>
        </w:rPr>
        <w:t xml:space="preserve"> after which time a P45 will be forwarded to your home address.  </w:t>
      </w: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Information about your rights under the Company pension scheme can be obtained from the Pension Scheme Administrator as follows [INSERT NAME AND ADDRESS/PHONE NUMBER].</w:t>
      </w: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</w:p>
    <w:p w:rsidR="0027006D" w:rsidRDefault="0027006D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You must submit your final expenses claim by [DATE]</w:t>
      </w:r>
      <w:r w:rsidR="00CC0B55">
        <w:rPr>
          <w:rFonts w:ascii="Lucida Sans Unicode" w:hAnsi="Lucida Sans Unicode" w:cs="Lucida Sans Unicode"/>
          <w:sz w:val="18"/>
          <w:szCs w:val="18"/>
        </w:rPr>
        <w:t xml:space="preserve"> and return all Company property (including any documents) to [NAME] by [DATE].</w:t>
      </w:r>
    </w:p>
    <w:p w:rsidR="00CC0B55" w:rsidRDefault="00CC0B55">
      <w:pPr>
        <w:rPr>
          <w:rFonts w:ascii="Lucida Sans Unicode" w:hAnsi="Lucida Sans Unicode" w:cs="Lucida Sans Unicode"/>
          <w:sz w:val="18"/>
          <w:szCs w:val="18"/>
        </w:rPr>
      </w:pPr>
    </w:p>
    <w:p w:rsidR="00CC0B55" w:rsidRDefault="00CC0B55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OPTIONAL During your notice period you are entitled to reasonable paid time off before your date of termination to look for a new job or arrange for training for your future employment.  If you wish to take time off please advise [INSERT NAME OF LINE MANAGER] to arrange details.  </w:t>
      </w:r>
    </w:p>
    <w:p w:rsidR="008E625F" w:rsidRDefault="008E625F">
      <w:pPr>
        <w:rPr>
          <w:rFonts w:ascii="Lucida Sans Unicode" w:hAnsi="Lucida Sans Unicode" w:cs="Lucida Sans Unicode"/>
          <w:sz w:val="18"/>
          <w:szCs w:val="18"/>
        </w:rPr>
      </w:pPr>
    </w:p>
    <w:p w:rsidR="008E625F" w:rsidRPr="00155A67" w:rsidRDefault="008E625F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May I also take this opportunity to remind of the support we are continue to offer to employees affected by redundancy and you can still access [DESCRIBE SUPPORT AVAILABLE] up until [DATE].  Any future vacancies will also be advertised via [INSERT NAME OF AGENCY OR WEBSITE] should you wish to be considered for any new jobs that may arise.</w:t>
      </w:r>
      <w:r w:rsidR="00A2096D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In accordance with the </w:t>
      </w:r>
      <w:r w:rsidR="00FE088E">
        <w:rPr>
          <w:rFonts w:ascii="Lucida Sans Unicode" w:hAnsi="Lucida Sans Unicode" w:cs="Lucida Sans Unicode"/>
          <w:sz w:val="18"/>
          <w:szCs w:val="18"/>
        </w:rPr>
        <w:t>C</w:t>
      </w:r>
      <w:r w:rsidR="00FE088E" w:rsidRPr="00155A67">
        <w:rPr>
          <w:rFonts w:ascii="Lucida Sans Unicode" w:hAnsi="Lucida Sans Unicode" w:cs="Lucida Sans Unicode"/>
          <w:sz w:val="18"/>
          <w:szCs w:val="18"/>
        </w:rPr>
        <w:t xml:space="preserve">ompany’s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normal policy, you have the right to appeal the decision to make your role redundant should you wish. Any appeal must be made in writing </w:t>
      </w:r>
      <w:r w:rsidR="00FE088E">
        <w:rPr>
          <w:rFonts w:ascii="Lucida Sans Unicode" w:hAnsi="Lucida Sans Unicode" w:cs="Lucida Sans Unicode"/>
          <w:sz w:val="18"/>
          <w:szCs w:val="18"/>
        </w:rPr>
        <w:t xml:space="preserve">within [5] days of the date of this letter 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to name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="008E625F">
        <w:rPr>
          <w:rFonts w:ascii="Lucida Sans Unicode" w:hAnsi="Lucida Sans Unicode" w:cs="Lucida Sans Unicode"/>
          <w:sz w:val="18"/>
          <w:szCs w:val="18"/>
        </w:rPr>
        <w:t>NAME OF SENIOR MANAGER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at </w:t>
      </w:r>
      <w:r w:rsidR="00155A67">
        <w:rPr>
          <w:rFonts w:ascii="Lucida Sans Unicode" w:hAnsi="Lucida Sans Unicode" w:cs="Lucida Sans Unicode"/>
          <w:sz w:val="18"/>
          <w:szCs w:val="18"/>
        </w:rPr>
        <w:t>[</w:t>
      </w:r>
      <w:r w:rsidR="008E625F">
        <w:rPr>
          <w:rFonts w:ascii="Lucida Sans Unicode" w:hAnsi="Lucida Sans Unicode" w:cs="Lucida Sans Unicode"/>
          <w:sz w:val="18"/>
          <w:szCs w:val="18"/>
        </w:rPr>
        <w:t>LOCATION</w:t>
      </w:r>
      <w:r w:rsidR="00155A67">
        <w:rPr>
          <w:rFonts w:ascii="Lucida Sans Unicode" w:hAnsi="Lucida Sans Unicode" w:cs="Lucida Sans Unicode"/>
          <w:sz w:val="18"/>
          <w:szCs w:val="18"/>
        </w:rPr>
        <w:t>]</w:t>
      </w:r>
      <w:r w:rsidRPr="00155A67">
        <w:rPr>
          <w:rFonts w:ascii="Lucida Sans Unicode" w:hAnsi="Lucida Sans Unicode" w:cs="Lucida Sans Unicode"/>
          <w:sz w:val="18"/>
          <w:szCs w:val="18"/>
        </w:rPr>
        <w:t>.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May I take this opportunity to thank you for your continued </w:t>
      </w:r>
      <w:r w:rsidR="00A2096D">
        <w:rPr>
          <w:rFonts w:ascii="Lucida Sans Unicode" w:hAnsi="Lucida Sans Unicode" w:cs="Lucida Sans Unicode"/>
          <w:sz w:val="18"/>
          <w:szCs w:val="18"/>
        </w:rPr>
        <w:t>co-operation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over the past few weeks </w:t>
      </w:r>
      <w:r w:rsidR="008E625F">
        <w:rPr>
          <w:rFonts w:ascii="Lucida Sans Unicode" w:hAnsi="Lucida Sans Unicode" w:cs="Lucida Sans Unicode"/>
          <w:sz w:val="18"/>
          <w:szCs w:val="18"/>
        </w:rPr>
        <w:t>and for the valued service you have give</w:t>
      </w:r>
      <w:r w:rsidR="00FE088E">
        <w:rPr>
          <w:rFonts w:ascii="Lucida Sans Unicode" w:hAnsi="Lucida Sans Unicode" w:cs="Lucida Sans Unicode"/>
          <w:sz w:val="18"/>
          <w:szCs w:val="18"/>
        </w:rPr>
        <w:t>n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 to the Company.  I</w:t>
      </w:r>
      <w:r w:rsidRPr="00155A67">
        <w:rPr>
          <w:rFonts w:ascii="Lucida Sans Unicode" w:hAnsi="Lucida Sans Unicode" w:cs="Lucida Sans Unicode"/>
          <w:sz w:val="18"/>
          <w:szCs w:val="18"/>
        </w:rPr>
        <w:t xml:space="preserve"> wish you all the best in 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your </w:t>
      </w:r>
      <w:r w:rsidR="00CC0B55">
        <w:rPr>
          <w:rFonts w:ascii="Lucida Sans Unicode" w:hAnsi="Lucida Sans Unicode" w:cs="Lucida Sans Unicode"/>
          <w:sz w:val="18"/>
          <w:szCs w:val="18"/>
        </w:rPr>
        <w:t xml:space="preserve">career </w:t>
      </w:r>
      <w:r w:rsidR="008E625F">
        <w:rPr>
          <w:rFonts w:ascii="Lucida Sans Unicode" w:hAnsi="Lucida Sans Unicode" w:cs="Lucida Sans Unicode"/>
          <w:sz w:val="18"/>
          <w:szCs w:val="18"/>
        </w:rPr>
        <w:t xml:space="preserve">plans for </w:t>
      </w:r>
      <w:r w:rsidRPr="00155A67">
        <w:rPr>
          <w:rFonts w:ascii="Lucida Sans Unicode" w:hAnsi="Lucida Sans Unicode" w:cs="Lucida Sans Unicode"/>
          <w:sz w:val="18"/>
          <w:szCs w:val="18"/>
        </w:rPr>
        <w:t>the future.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  <w:r w:rsidRPr="00155A67">
        <w:rPr>
          <w:rFonts w:ascii="Lucida Sans Unicode" w:hAnsi="Lucida Sans Unicode" w:cs="Lucida Sans Unicode"/>
          <w:sz w:val="18"/>
          <w:szCs w:val="18"/>
        </w:rPr>
        <w:t xml:space="preserve">Yours sincerely </w:t>
      </w: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155A67" w:rsidRDefault="007D4AC7">
      <w:pPr>
        <w:rPr>
          <w:rFonts w:ascii="Lucida Sans Unicode" w:hAnsi="Lucida Sans Unicode" w:cs="Lucida Sans Unicode"/>
          <w:sz w:val="18"/>
          <w:szCs w:val="18"/>
        </w:rPr>
      </w:pPr>
    </w:p>
    <w:p w:rsidR="007D4AC7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D4AC7" w:rsidRPr="00472C90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D4AC7" w:rsidRPr="00472C90" w:rsidRDefault="00155A67">
      <w:pPr>
        <w:rPr>
          <w:rFonts w:ascii="Lucida Sans Unicode" w:hAnsi="Lucida Sans Unicode" w:cs="Lucida Sans Unicode"/>
          <w:caps/>
          <w:sz w:val="18"/>
          <w:szCs w:val="18"/>
        </w:rPr>
      </w:pPr>
      <w:r w:rsidRPr="00472C90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7D4AC7" w:rsidRPr="00472C90">
        <w:rPr>
          <w:rFonts w:ascii="Lucida Sans Unicode" w:hAnsi="Lucida Sans Unicode" w:cs="Lucida Sans Unicode"/>
          <w:caps/>
          <w:sz w:val="18"/>
          <w:szCs w:val="18"/>
        </w:rPr>
        <w:t>Title</w:t>
      </w:r>
      <w:r w:rsidRPr="00472C90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7D4AC7" w:rsidRPr="00472C90" w:rsidRDefault="007D4AC7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8E625F" w:rsidRPr="00155A67" w:rsidRDefault="008E625F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*Please seek advice on taxation if this situation arises.</w:t>
      </w:r>
    </w:p>
    <w:sectPr w:rsidR="008E625F" w:rsidRPr="00155A67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314"/>
    <w:multiLevelType w:val="hybridMultilevel"/>
    <w:tmpl w:val="2FD461B0"/>
    <w:lvl w:ilvl="0" w:tplc="E88E50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6BB"/>
    <w:rsid w:val="000256AF"/>
    <w:rsid w:val="00094A51"/>
    <w:rsid w:val="00117B0E"/>
    <w:rsid w:val="00155A67"/>
    <w:rsid w:val="0018766A"/>
    <w:rsid w:val="001A30BA"/>
    <w:rsid w:val="002245EB"/>
    <w:rsid w:val="0025312A"/>
    <w:rsid w:val="0027006D"/>
    <w:rsid w:val="00406125"/>
    <w:rsid w:val="00472C90"/>
    <w:rsid w:val="00592A45"/>
    <w:rsid w:val="006A7F72"/>
    <w:rsid w:val="007436BB"/>
    <w:rsid w:val="007D4AC7"/>
    <w:rsid w:val="008E625F"/>
    <w:rsid w:val="009D27BE"/>
    <w:rsid w:val="00A2096D"/>
    <w:rsid w:val="00B44588"/>
    <w:rsid w:val="00BF707A"/>
    <w:rsid w:val="00C31946"/>
    <w:rsid w:val="00C32CB8"/>
    <w:rsid w:val="00C52336"/>
    <w:rsid w:val="00C54BD4"/>
    <w:rsid w:val="00C8638F"/>
    <w:rsid w:val="00C96A86"/>
    <w:rsid w:val="00CC0B55"/>
    <w:rsid w:val="00E07CE9"/>
    <w:rsid w:val="00E613A8"/>
    <w:rsid w:val="00E96518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(W1)" w:hAnsi="Arial (W1)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0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2</Pages>
  <Words>526</Words>
  <Characters>2603</Characters>
  <Application>Microsoft Office Word</Application>
  <DocSecurity>4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Termination (Employee shareholders)</vt:lpstr>
    </vt:vector>
  </TitlesOfParts>
  <Company>Weightmans Solicitors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Termination (Employee shareholders)</dc:title>
  <dc:subject/>
  <dc:creator>Jenny Owens</dc:creator>
  <cp:keywords/>
  <dc:description/>
  <cp:lastModifiedBy>Chris Stewart</cp:lastModifiedBy>
  <cp:revision>2</cp:revision>
  <cp:lastPrinted>2008-10-23T13:33:00Z</cp:lastPrinted>
  <dcterms:created xsi:type="dcterms:W3CDTF">2017-07-13T15:01:00Z</dcterms:created>
  <dcterms:modified xsi:type="dcterms:W3CDTF">2017-07-13T15:01:00Z</dcterms:modified>
</cp:coreProperties>
</file>