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B" w:rsidRPr="00F54A8E" w:rsidRDefault="00FB7348">
      <w:pPr>
        <w:rPr>
          <w:b/>
          <w:caps/>
          <w:sz w:val="22"/>
        </w:rPr>
      </w:pPr>
      <w:bookmarkStart w:id="0" w:name="LASTCURSORPOSITION"/>
      <w:bookmarkStart w:id="1" w:name="_GoBack"/>
      <w:bookmarkEnd w:id="0"/>
      <w:bookmarkEnd w:id="1"/>
      <w:r w:rsidRPr="00F54A8E">
        <w:rPr>
          <w:b/>
          <w:caps/>
          <w:sz w:val="22"/>
        </w:rPr>
        <w:t>ELECTION OF EMPLOYEE REPRESENTATIVES FOR REDUNDANCY CONSULTATION</w:t>
      </w:r>
    </w:p>
    <w:p w:rsidR="00FB7348" w:rsidRDefault="00FB7348"/>
    <w:p w:rsidR="006348A7" w:rsidRDefault="00F54A8E">
      <w:r>
        <w:t>[DATE]</w:t>
      </w:r>
    </w:p>
    <w:p w:rsidR="00FB7348" w:rsidRDefault="00FB7348"/>
    <w:p w:rsidR="00FB7348" w:rsidRDefault="00FB7348">
      <w:r>
        <w:t>Following the company’s announcement on [DATE] the company is required to consult with elected employee representatives regarding our proposals to make redundancies from with</w:t>
      </w:r>
      <w:r w:rsidR="005B3CB5">
        <w:t>in</w:t>
      </w:r>
      <w:r>
        <w:t xml:space="preserve"> the following areas [IDENTIFY].</w:t>
      </w:r>
    </w:p>
    <w:p w:rsidR="00FB7348" w:rsidRDefault="00FB7348"/>
    <w:p w:rsidR="00FB7348" w:rsidRDefault="00FB7348">
      <w:r>
        <w:t xml:space="preserve">We are now seeking nominations </w:t>
      </w:r>
      <w:r w:rsidR="006348A7">
        <w:t xml:space="preserve">for employees </w:t>
      </w:r>
      <w:r>
        <w:t xml:space="preserve">from the above areas to act as a representative on the </w:t>
      </w:r>
      <w:r w:rsidR="006348A7">
        <w:t xml:space="preserve">redundancy </w:t>
      </w:r>
      <w:r>
        <w:t>consultation committee</w:t>
      </w:r>
      <w:r w:rsidR="006348A7">
        <w:t xml:space="preserve">. The committee‘s role will be </w:t>
      </w:r>
      <w:r>
        <w:t>to consider collective issues which will be itemised prior to the first meeting.</w:t>
      </w:r>
    </w:p>
    <w:p w:rsidR="00FB7348" w:rsidRDefault="00FB7348"/>
    <w:p w:rsidR="00FB7348" w:rsidRDefault="00FB7348">
      <w:r>
        <w:t>[INSERT NUMBER] of nominations are sought from the following areas:</w:t>
      </w:r>
    </w:p>
    <w:p w:rsidR="00FB7348" w:rsidRDefault="00FB7348"/>
    <w:p w:rsidR="00FB7348" w:rsidRDefault="00FB7348">
      <w:r>
        <w:t>[INSERT AREAS]</w:t>
      </w:r>
    </w:p>
    <w:p w:rsidR="00FB7348" w:rsidRDefault="00FB7348"/>
    <w:p w:rsidR="00FB7348" w:rsidRDefault="00FB7348">
      <w:r>
        <w:t>Employees wishing to be candidates should give their names to [STATE NAME/DEPT] BY [DATE].   In the event that more than one candidate comes forward for a particular area a secret ballot of the staff in that area/department will be held on [DATE].  Individual ballot papers will be distributed and a ballot box will be placed in [STATE LOCATION].  Employees who are absent will be contact</w:t>
      </w:r>
      <w:r w:rsidR="006348A7">
        <w:t>ed</w:t>
      </w:r>
      <w:r>
        <w:t xml:space="preserve"> separately.</w:t>
      </w:r>
    </w:p>
    <w:p w:rsidR="00FB7348" w:rsidRDefault="00FB7348"/>
    <w:p w:rsidR="00FB7348" w:rsidRDefault="00FB7348">
      <w:r>
        <w:t xml:space="preserve">OPTIONAL [INSERT LESSER </w:t>
      </w:r>
      <w:r w:rsidR="005B3CB5">
        <w:t>NUMBER] deputy representatives</w:t>
      </w:r>
      <w:r>
        <w:t xml:space="preserve"> may also be appointed in the event that representatives are unable to attend any consultation meetings.</w:t>
      </w:r>
    </w:p>
    <w:p w:rsidR="00FB7348" w:rsidRDefault="00FB7348"/>
    <w:p w:rsidR="00FB7348" w:rsidRDefault="00FB7348">
      <w:r>
        <w:t>OPTIONAL Reasonable time off and training will be given to representatives subject to prior notification being agree</w:t>
      </w:r>
      <w:r w:rsidR="005B3CB5">
        <w:t>d</w:t>
      </w:r>
      <w:r>
        <w:t xml:space="preserve"> with </w:t>
      </w:r>
      <w:r w:rsidR="005B3CB5">
        <w:t xml:space="preserve">local </w:t>
      </w:r>
      <w:r>
        <w:t>line management.</w:t>
      </w:r>
    </w:p>
    <w:p w:rsidR="006348A7" w:rsidRDefault="006348A7"/>
    <w:p w:rsidR="006348A7" w:rsidRDefault="006348A7">
      <w:r>
        <w:t xml:space="preserve"> </w:t>
      </w:r>
    </w:p>
    <w:sectPr w:rsidR="006348A7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348"/>
    <w:rsid w:val="00025A59"/>
    <w:rsid w:val="002245EB"/>
    <w:rsid w:val="00380D9A"/>
    <w:rsid w:val="005A4478"/>
    <w:rsid w:val="005B3CB5"/>
    <w:rsid w:val="006348A7"/>
    <w:rsid w:val="006465C8"/>
    <w:rsid w:val="007764E9"/>
    <w:rsid w:val="007F195F"/>
    <w:rsid w:val="009A7745"/>
    <w:rsid w:val="009F0608"/>
    <w:rsid w:val="00C37B24"/>
    <w:rsid w:val="00C54BD4"/>
    <w:rsid w:val="00F54A8E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3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6A979029.dotm</Template>
  <TotalTime>0</TotalTime>
  <Pages>1</Pages>
  <Words>196</Words>
  <Characters>1117</Characters>
  <Application>Microsoft Office Word</Application>
  <DocSecurity>4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Representatives</vt:lpstr>
    </vt:vector>
  </TitlesOfParts>
  <Company>Weightmans Solicitors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Representatives</dc:title>
  <dc:subject/>
  <dc:creator>Jenny Owens</dc:creator>
  <cp:keywords/>
  <dc:description/>
  <cp:lastModifiedBy>Chris Stewart</cp:lastModifiedBy>
  <cp:revision>2</cp:revision>
  <cp:lastPrinted>2006-08-25T14:09:00Z</cp:lastPrinted>
  <dcterms:created xsi:type="dcterms:W3CDTF">2017-07-13T14:31:00Z</dcterms:created>
  <dcterms:modified xsi:type="dcterms:W3CDTF">2017-07-13T14:31:00Z</dcterms:modified>
</cp:coreProperties>
</file>